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C1" w:rsidRDefault="00FE4AC1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Отчетная информация  о количестве  участников проекта</w:t>
      </w:r>
    </w:p>
    <w:p w:rsidR="00FE4AC1" w:rsidRDefault="00FE4AC1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Культурный дневник школьника».</w:t>
      </w:r>
    </w:p>
    <w:p w:rsidR="00FE4AC1" w:rsidRDefault="00FE4AC1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27 сентября  2024г.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111"/>
        <w:gridCol w:w="2942"/>
      </w:tblGrid>
      <w:tr w:rsidR="00FE4AC1">
        <w:tc>
          <w:tcPr>
            <w:tcW w:w="2518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4111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FE4AC1">
        <w:tc>
          <w:tcPr>
            <w:tcW w:w="2518" w:type="dxa"/>
            <w:vMerge w:val="restart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111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«История и культура родного края».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 xml:space="preserve"> -Мероприятия, посвященные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знаний(</w:t>
            </w: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поздравления, классные часы)</w:t>
            </w:r>
          </w:p>
        </w:tc>
        <w:tc>
          <w:tcPr>
            <w:tcW w:w="2942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E4AC1">
        <w:tc>
          <w:tcPr>
            <w:tcW w:w="0" w:type="auto"/>
            <w:vMerge/>
            <w:vAlign w:val="center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«Культурное наследие моей страны».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>-« По страницам любимых книг»..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C1">
        <w:tc>
          <w:tcPr>
            <w:tcW w:w="0" w:type="auto"/>
            <w:vMerge/>
            <w:vAlign w:val="center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 Мировое и культурное наследие».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вместе! Читаем вслух!»</w:t>
            </w:r>
          </w:p>
        </w:tc>
        <w:tc>
          <w:tcPr>
            <w:tcW w:w="2942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4AC1">
        <w:tc>
          <w:tcPr>
            <w:tcW w:w="0" w:type="auto"/>
            <w:vMerge/>
            <w:vAlign w:val="center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творческий опыт.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форуме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фотографий, спортивные мероприятия</w:t>
            </w:r>
          </w:p>
        </w:tc>
        <w:tc>
          <w:tcPr>
            <w:tcW w:w="2942" w:type="dxa"/>
          </w:tcPr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C1" w:rsidRPr="00DD5573" w:rsidRDefault="00FE4AC1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AC1" w:rsidRDefault="00FE4AC1" w:rsidP="00423ECF">
      <w:pPr>
        <w:rPr>
          <w:rFonts w:ascii="Times New Roman" w:hAnsi="Times New Roman" w:cs="Times New Roman"/>
          <w:sz w:val="24"/>
          <w:szCs w:val="24"/>
        </w:rPr>
      </w:pPr>
    </w:p>
    <w:p w:rsidR="00FE4AC1" w:rsidRDefault="00FE4AC1" w:rsidP="0042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__________Т.В. Ипатова</w:t>
      </w:r>
    </w:p>
    <w:p w:rsidR="00FE4AC1" w:rsidRDefault="00FE4AC1"/>
    <w:sectPr w:rsidR="00FE4AC1" w:rsidSect="0098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ECF"/>
    <w:rsid w:val="000C07B4"/>
    <w:rsid w:val="00213058"/>
    <w:rsid w:val="002605BA"/>
    <w:rsid w:val="002670DE"/>
    <w:rsid w:val="00423ECF"/>
    <w:rsid w:val="005B5740"/>
    <w:rsid w:val="00643BA0"/>
    <w:rsid w:val="006B5452"/>
    <w:rsid w:val="00810157"/>
    <w:rsid w:val="009868E3"/>
    <w:rsid w:val="009B23D2"/>
    <w:rsid w:val="00AD1758"/>
    <w:rsid w:val="00DD5573"/>
    <w:rsid w:val="00DE7916"/>
    <w:rsid w:val="00EC0EF0"/>
    <w:rsid w:val="00F17712"/>
    <w:rsid w:val="00F2454A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E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Отчетная информация  о количестве  участников проекта</dc:title>
  <dc:subject/>
  <dc:creator>1</dc:creator>
  <cp:keywords/>
  <dc:description/>
  <cp:lastModifiedBy>1</cp:lastModifiedBy>
  <cp:revision>4</cp:revision>
  <dcterms:created xsi:type="dcterms:W3CDTF">2022-10-24T09:06:00Z</dcterms:created>
  <dcterms:modified xsi:type="dcterms:W3CDTF">2024-09-27T09:34:00Z</dcterms:modified>
</cp:coreProperties>
</file>