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4F" w:rsidRDefault="00B1744F" w:rsidP="00423E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Отчетная информация  о количестве  участников проекта</w:t>
      </w:r>
    </w:p>
    <w:p w:rsidR="00B1744F" w:rsidRDefault="00B1744F" w:rsidP="00423E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 Культурный дневник школьника».</w:t>
      </w:r>
    </w:p>
    <w:p w:rsidR="00B1744F" w:rsidRDefault="00B1744F" w:rsidP="00423E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24 октября  2024г.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4111"/>
        <w:gridCol w:w="2942"/>
      </w:tblGrid>
      <w:tr w:rsidR="00B1744F">
        <w:tc>
          <w:tcPr>
            <w:tcW w:w="2518" w:type="dxa"/>
          </w:tcPr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школы</w:t>
            </w:r>
          </w:p>
        </w:tc>
        <w:tc>
          <w:tcPr>
            <w:tcW w:w="4111" w:type="dxa"/>
          </w:tcPr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942" w:type="dxa"/>
          </w:tcPr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</w:tr>
      <w:tr w:rsidR="00B1744F">
        <w:tc>
          <w:tcPr>
            <w:tcW w:w="2518" w:type="dxa"/>
            <w:vMerge w:val="restart"/>
          </w:tcPr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 «Теребенская средняя школа»</w:t>
            </w:r>
          </w:p>
        </w:tc>
        <w:tc>
          <w:tcPr>
            <w:tcW w:w="4111" w:type="dxa"/>
          </w:tcPr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«История и культура родного края».</w:t>
            </w:r>
          </w:p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sz w:val="24"/>
                <w:szCs w:val="24"/>
              </w:rPr>
              <w:t xml:space="preserve"> -Мероприятия, посвященные Дню пожилого человека, Дню отца. Изготовление открыток, поделок. Праздничные поздравления, классные часы.</w:t>
            </w:r>
          </w:p>
        </w:tc>
        <w:tc>
          <w:tcPr>
            <w:tcW w:w="2942" w:type="dxa"/>
          </w:tcPr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1744F">
        <w:tc>
          <w:tcPr>
            <w:tcW w:w="0" w:type="auto"/>
            <w:vMerge/>
            <w:vAlign w:val="center"/>
          </w:tcPr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«Культурное наследие моей страны».</w:t>
            </w:r>
          </w:p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sz w:val="24"/>
                <w:szCs w:val="24"/>
              </w:rPr>
              <w:t>-Концерт, посвященный   Международному Дню учителя.</w:t>
            </w:r>
          </w:p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sz w:val="24"/>
                <w:szCs w:val="24"/>
              </w:rPr>
              <w:t xml:space="preserve"> -« По страницам любимых книг». Вечер, посвященный Дню библиотек.</w:t>
            </w:r>
          </w:p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1744F">
        <w:tc>
          <w:tcPr>
            <w:tcW w:w="0" w:type="auto"/>
            <w:vMerge/>
            <w:vAlign w:val="center"/>
          </w:tcPr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« Мировое и культурное наследие».</w:t>
            </w:r>
          </w:p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sz w:val="24"/>
                <w:szCs w:val="24"/>
              </w:rPr>
              <w:t xml:space="preserve">-Международный день музыки.  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музыкальной школы</w:t>
            </w:r>
          </w:p>
        </w:tc>
        <w:tc>
          <w:tcPr>
            <w:tcW w:w="2942" w:type="dxa"/>
          </w:tcPr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744F">
        <w:tc>
          <w:tcPr>
            <w:tcW w:w="0" w:type="auto"/>
            <w:vMerge/>
            <w:vAlign w:val="center"/>
          </w:tcPr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Личный творческий опыт.</w:t>
            </w:r>
          </w:p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573">
              <w:rPr>
                <w:rFonts w:ascii="Times New Roman" w:hAnsi="Times New Roman" w:cs="Times New Roman"/>
                <w:sz w:val="24"/>
                <w:szCs w:val="24"/>
              </w:rPr>
              <w:t>-Выставка изобразительного, декоративно- прикладного искусства, конкурс чтецов, конкурс костюмов, конкурс осенних блюд, творческих номеров к Осеннему балу</w:t>
            </w:r>
          </w:p>
        </w:tc>
        <w:tc>
          <w:tcPr>
            <w:tcW w:w="2942" w:type="dxa"/>
          </w:tcPr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4F" w:rsidRPr="00DD5573" w:rsidRDefault="00B1744F" w:rsidP="00DD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44F" w:rsidRDefault="00B1744F" w:rsidP="00423ECF">
      <w:pPr>
        <w:rPr>
          <w:rFonts w:ascii="Times New Roman" w:hAnsi="Times New Roman" w:cs="Times New Roman"/>
          <w:sz w:val="24"/>
          <w:szCs w:val="24"/>
        </w:rPr>
      </w:pPr>
    </w:p>
    <w:p w:rsidR="00B1744F" w:rsidRDefault="00B1744F" w:rsidP="00423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: __________Т.В. Ипатова</w:t>
      </w:r>
    </w:p>
    <w:p w:rsidR="00B1744F" w:rsidRDefault="00B1744F"/>
    <w:sectPr w:rsidR="00B1744F" w:rsidSect="0098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ECF"/>
    <w:rsid w:val="000C07B4"/>
    <w:rsid w:val="002605BA"/>
    <w:rsid w:val="002670DE"/>
    <w:rsid w:val="00423ECF"/>
    <w:rsid w:val="005B5740"/>
    <w:rsid w:val="00643BA0"/>
    <w:rsid w:val="006B5452"/>
    <w:rsid w:val="00817FB7"/>
    <w:rsid w:val="009202A5"/>
    <w:rsid w:val="009868E3"/>
    <w:rsid w:val="009B23D2"/>
    <w:rsid w:val="00AD1758"/>
    <w:rsid w:val="00B1744F"/>
    <w:rsid w:val="00DD5573"/>
    <w:rsid w:val="00E90FFB"/>
    <w:rsid w:val="00EC0EF0"/>
    <w:rsid w:val="00F17712"/>
    <w:rsid w:val="00F2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C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3EC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137</Words>
  <Characters>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Отчетная информация  о количестве  участников проекта</dc:title>
  <dc:subject/>
  <dc:creator>1</dc:creator>
  <cp:keywords/>
  <dc:description/>
  <cp:lastModifiedBy>1</cp:lastModifiedBy>
  <cp:revision>4</cp:revision>
  <dcterms:created xsi:type="dcterms:W3CDTF">2022-10-24T09:06:00Z</dcterms:created>
  <dcterms:modified xsi:type="dcterms:W3CDTF">2024-10-24T10:56:00Z</dcterms:modified>
</cp:coreProperties>
</file>