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025"/>
        <w:gridCol w:w="3989"/>
        <w:gridCol w:w="4135"/>
        <w:gridCol w:w="5151"/>
      </w:tblGrid>
      <w:tr w:rsidR="0006232E" w:rsidRPr="00183CE6" w:rsidTr="00267E00"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232E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232E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232E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232E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232E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232E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КАЛЕНДАРНО-ТЕМАТИЧЕСКОЕ ПЛАНИРОВАНИЕ « МКОУ « ТЕРЕБЕНСКАЯ СРЕДНЯЯ ШКОЛА» 2021-2022 уч. г.</w:t>
            </w:r>
          </w:p>
        </w:tc>
      </w:tr>
      <w:tr w:rsidR="0006232E" w:rsidRPr="00183CE6" w:rsidTr="00267E00"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</w:tr>
      <w:tr w:rsidR="0006232E" w:rsidRPr="00183CE6" w:rsidTr="00267E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НОО (1-4 класс)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ООО (5-9 класс)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СОО (10-11 класс)</w:t>
            </w:r>
          </w:p>
        </w:tc>
      </w:tr>
      <w:tr w:rsidR="0006232E" w:rsidRPr="00183CE6" w:rsidTr="00267E00">
        <w:tc>
          <w:tcPr>
            <w:tcW w:w="153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  «Месячник безопасности детей»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1)Урок «День  Знаний»  1 сентября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Мужества 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 «День окончания Второй мировой войны»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3)Уроки в рамках «Недели  безопасности»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4)Уроки согласно  Календарю образовательных  событий на 2021-2022 год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 Уроки Здоровья (согласно плану)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 «День  Знаний»  1 сентября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мужества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)Библиотечный урок «День окончания Второй мировой войны»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4)Уроки в рамках «Недели  безопасности»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5)Уроки согласно  Календарю образовательных  событий на 2021-2022 год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 Уроки Здоровья (согласно плану)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 «День  Знаний»  1 сентября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3)Библиотечный урок «День окончания Второй мировой войны»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4)Уроки в рамках «Недели  безопасности»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5)Уроки согласно  Календарю образовательных  событий на 2021-2022 год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 Уроки Здоровья (согласно плану)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7) Уроки «Я и профессия»  (курс профессионального самоопределения)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D42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«Работа с текстом»</w:t>
            </w:r>
          </w:p>
          <w:p w:rsidR="0006232E" w:rsidRPr="00B03F22" w:rsidRDefault="0006232E" w:rsidP="00D42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- исследователь», 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Инспекторы Движения»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«В мире книг», «Всезнайка»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математика»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«Умелые руки», 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«Белая Ладья»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«Футбол»,  «Волейбол», «Баскетбол»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«Пионербол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Спортландия»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К вершинам спор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«Театральные ступеньки»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Я и дорога»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Мы- твои друзья»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В гостях у сказки»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добра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Стоп кадр»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«Волейбол», «Баскетбол» « Спортландия»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К вершинам спор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«Театральные ступеньки»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Я и дорога»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Мы- твои друзья»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В гостях у сказки»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добра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Стоп кадр»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2)Информационное оповещение через классные группы.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3)Проведение тематических родительских собраний по формированию законопослушного поведения учащихся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с родителями по профилактике ДТП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-Профилактика правонарушений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«Ответственность родителей за ненадлежащее воспитание и обучение детей (Ст. 5. 35 КоАП РФ».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Выборы классных родительских комитетов, планирование работы на год.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2)Информационное оповещение через классные группы.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  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классных родительских комитетов, планирование работы на год.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Работа с родителями выпускников 9 класса (по плану).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1)Диагностика семей учащихся 10 класса,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2)Информационное оповещение через классные группы.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  правонарушений, навыки жизнестойкости,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классных родительских комитетов, планирование работы на год.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Работа с родителями выпускников 11 класса (по плану).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«Время выбрало нас» (выборы лидеров, активов классов, распределение обязанностей)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выборах школьного ученического совета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1)Игра «Выборы 2021»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2)Выборы лидеров, активов классов, распределение обязанностей.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3)Конференция учащихся (отчёт  президента  о проделанной работе)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4)Работа в соответствии с обязанности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5)Заседания советов органов детского самоуправления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6)Круглый стол, планирование работы совета лидеров школы на новый 2021-2022 учебный год: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7)Делегирование обучающихся для работы в  Совете Старшеклассников.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8)Операция «Уголок» (проверка классных уголков, их функционирование)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9)Делегирование обучающихся для работы в штабе РДШ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10) Проведение линеек (каждую пятницу), отчет дежурного класса, контроль над процессом дежурства классов.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11) Рейд внешнего вида учащихся.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12)Помощь в организации и проведении  «Дня Здоровья».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 «Совершите свое первое путешествие в мир многообразия профессий»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профориентационных акциях, конкурсах фестивалях.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всероссийского профориентационного проекта  «ПроеКТОриЯ», «Билет в будущее»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«Память на все времена»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в органы первичного отделения РДШ (путем голосования)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объединений, планирование работы.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в органы первичного отделения РДШ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против террора» видеоролики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гостиная "От Ленинграда до Сталинграда"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(проведение мероприятий, посвящённых Ленинградской и Сталинградской битвам)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игре «Выборы 2021»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  Торжественная линейка «Здравствуй школа»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 «День Здоровья»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«День солидарности в борьбе с терроризмом»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подростков», Инструктажи по правилам  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</w:tr>
      <w:tr w:rsidR="0006232E" w:rsidRPr="00183CE6" w:rsidTr="00267E00">
        <w:tc>
          <w:tcPr>
            <w:tcW w:w="153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   «Месячник экологических знаний и Пожилого человека»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8B245F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4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1)Всероссийский урок "Экология и энергосбережение" в рамках Всероссийского фестиваля энергосбережения  #ВместеЯрче</w:t>
            </w:r>
          </w:p>
          <w:p w:rsidR="0006232E" w:rsidRPr="008B245F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4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2)Всероссийский урок, приуроченный ко ДНЮ гражданской обороны РФ, с проведением тренировок по защите детей от ЧС</w:t>
            </w:r>
          </w:p>
          <w:p w:rsidR="0006232E" w:rsidRPr="008B245F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4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Музейные уроки 30 октября - Урок памяти (День памяти политических репрессий)</w:t>
            </w:r>
          </w:p>
          <w:p w:rsidR="0006232E" w:rsidRPr="008B245F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4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Урок в библиотеке «Международный день школьных библиотек»</w:t>
            </w:r>
          </w:p>
          <w:p w:rsidR="0006232E" w:rsidRPr="008B245F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4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5)Урок безопасности в сети интернет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1)Участие в онлайн – уроках по финансовой грамотности.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2)Всероссийский урок "Экология и энергосбережение" в рамках Всероссийского фестиваля энергосбережения  #ВместеЯрче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3)Всероссийский урок, приуроченный ко ДНЮ гражданской обороны РФ, с проведением тренировок по защите детей от ЧС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Библиотечный урок 30 октября - Урок памяти (День памяти политических репрессий)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Урок в сельской библиотеке «Международный день школьных библиотек»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5)Урок безопасности в сети интернет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 Всероссийские открытые уроки ПроеКТОриЯ»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7) Уроки Здоровья: «Последствия употребления наркотических средств и психотропных  веществ»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«Работа с текстом»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«занимательная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исследователь», 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«Тайны русского языка»,  «Эрудит»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Инспекторы Движения»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«В мире книг», «Всезнайка»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математика»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«Умелые руки», 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«Белая Ладья»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«Футбол»,  «Волейбол», «Баскетбол»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«Пионербол « Спортландия»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К вершинам спор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«Театральные ступеньки»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Я и дорога»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Мы- твои друзья»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В гостях у сказки»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добра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Стоп кадр»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«Волейбол», «Баскетбол» « Спортландия»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К вершинам спор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«Театральные ступеньки»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Я и дорога»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Мы- твои друзья»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В гостях у сказки»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добра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Стоп кадр»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учащихся, категории ТЖС с составлением актов ЖБУ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учащихся, категории ТЖС с составлением актов ЖБУ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посещением учащимися кружков, секций, консультаций по предметам, курсов по выбору.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учащихся, категории ТЖС с составлением актов ЖБУ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 над посещением учащимися кружков, секций, консультаций по предметам, курсов по выбору, подготовка к написанию ИП.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по созданию сменной странички в классном уголке по теме месячника «Экология и моё здоровье», Месячник пожилого человека», Правовая тематика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3)Операция «Уголок» (проверка классных уголков, их функционирование)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4)Рейд по проверке внешнего вида учащихся, наличие в дневниках учащихся памятки  безопасный маршрут «Школа - Дом»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5)Рейды по проверке чистоты в кабинетах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 Подготовка мероприятий ко «Дню пожилого человека»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7) Организация и проведение мероприятий «День Учителя»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8) Итоговая линейка за 1 четверть «Мы в жизни школы» (анализ, вручение грамот)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 «Семь шагов к профессии» (беседы «Все работы хороши…»)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  «Моя любимая профессия»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профориентационных акциях, конкурсах фестивалях.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всероссийского профориентационного проекта  «ПроеКТОриЯ», «Билет в будущее»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1)Подготовка Праздничного концерта ко дню учителя (выступления от 1-4 классов).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2)Акция «Копилка поздравлений», посвященная дню пожилых людей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3)Работа детских объединений согласно составленному плану работы для ЮИД.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Торжественное вступление в ряды РДШ.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1)Организация</w:t>
            </w: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мероприятий, приуроченных к месячнику пожилого человека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 Заседание актива  РДШ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Организация торжественного приема в РДШ в школе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Организация мероприятий, приуроченных ко «Дню учителя»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  Работа детских объединений согласно составленному плану работы для ДЮП 01,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ДЮП 02, Пионеры России,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РДШ, Беспокойное сердце, Познай себя.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6)Торжественное вступление в ряды РДШ.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1)Классные часы и беседы: «Чтоб здоровым вечно быть, надо спорт нам полюбить!», «Что такое здоровье и здоровый образ жизни»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2)Праздничное мероприятие «Учитель будет вечен на Земле!»,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Мероприятие «В гостях у Осени»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Акция «Спешите делать добро» (поздравление ветеранов педагогического труда – изготовление открыток)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 Всероссийский урок «Мы умные пользователи Интернета»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 Всероссийский урок «Экология и энергосбережение» - поделки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7) Всемирный день защиты животных «Эти забавные животные» -рисунки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1)Месячник по профилактике «ХХI век – век без наркотиков» (классные часы и беседы в соответствии с возрастом).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2)Международный День учителя. Праздничное мероприятие «Учитель будет вечен на Земле!» (участие в мероприятии)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3)«Осенний квест»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Акция «Спешите делать добро» (оказание помощи ветеранам  педагогического труда)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3)Всероссийский урок безопасности школьников в сети интернет: «Знаем и умеем»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4)Всероссийский урок «Экология и энергосбережение» - экологический субботник на территории школы.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5)Всемирный день защиты животных «Эти забавные животные» -фото -конкурс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1)Месячник по профилактике «ХХI век – век без наркотиков» (классный час «Знай, чтобы жить», просмотр фильма)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2)Международный День учителя. Подготовка и проведение  праздничного мероприятие «Учитель будет вечен на Земле!»,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«Осенний бал старшеклассников»,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Акция «Спешите делать добро» (монтаж видеопоздравления;  выпуск открытки-поздравления - разместить на стенде сельского поселения МО «Саянтуйское»)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3)Всероссийский урок безопасности школьников в сети интернет: «Инернет-ловушки»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Всероссийский урок «Экология и энергосбережение» (акция «Сад Победы»)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5)Всемирный день защиты животных «Эти забавные животные» -фильм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по правилам пожарной безопасности, безопасности  вблизи водоемов и рек.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профилактике ОРВИ, Covid-19, ОКИ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профилактики конфликтного  поведения.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ТБ в период 1 четверти (согласно плану)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по правилам пожарной безопасности, безопасности вблизи водоемов и рек.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профилактике ОРВИ, Covid-19, ОКИ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профилактики суицидального поведения.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  буклеты:  «Осторожно, СНЮС», «Осторожно, СПАЙС», «Осторожно, НАСВАЙ», «Осторожно, ВЕЙП», «Осторожно, СНИФФИНГ».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«Модный дым».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ТБ в период 1 четверти (согласно плану).</w:t>
            </w:r>
          </w:p>
        </w:tc>
      </w:tr>
      <w:tr w:rsidR="0006232E" w:rsidRPr="00183CE6" w:rsidTr="00267E00">
        <w:tc>
          <w:tcPr>
            <w:tcW w:w="153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  «Месячник правовых знаний» 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 Единый урок по безопасности дорожного движения на тему «Дорога из каникул в школу»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2)Музейные уроки День народного единства (4 ноября)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3)Урок в библиотеке 22 ноября - День словаря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 Урок «День правовой помощи детям»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по безопасности дорожного движения на тему «Дорога из каникул в школу»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онлайн – уроках по финансовой грамотности.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выставки  в читальном зале  «Уроки истории России - путь к толерантности»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 библиотеке 22 ноября - День словаря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Урок «День правовой помощи детям»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по безопасности дорожного движения на тему «Дорога из каникул в школу»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здоровья: «Мой выбор спорт» по противодействию незаконному обороту наркотических средств, психотропных веществ и их  прекурсоров  (в рамках межведомственной комплексной оперативно-профилактической операции "Дети России")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  «Международный  день  толерантности»  (16 ноября).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онлайн – уроках по финансовой грамотности.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«День народного единства»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«Работа с текстом»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«Ментальная математика»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«Я - исследователь», «Золотая нота»,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«Тайны русского языка»,  «Эрудит»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Инспекторы Движения»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«В мире книг», «Всезнайка»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математика»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«Умелые руки», 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«Белая Ладья»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Спортландия»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К вершинам спор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«Театральные ступеньки»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Я и дорога»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Мы- твои друзья»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В гостях у сказки»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добра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Стоп кадр»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Спортландия»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К вершинам спор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«Театральные ступеньки»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Я и дорога»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Мы- твои друзья»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В гостях у сказки»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добра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Стоп кадр»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по вопросам воспитания детей.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родителей: особенности безопасного поведения в зимнее время года.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межведомственной комплексной оперативно-профилактической операции "Дети России".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родителей: особенности безопасного поведения в зимнее время года.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для родителей «Чтобы беда не пришла в Ваш дом» Лекция 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  видах  психотропных веществ) 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   по  «Вопросам  социально-психологического тестирования»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«Умей сказать нет» советы педагога - психолога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8B245F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4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учащихся в соответствии с обязанности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3)Оформление сменной странички в классном уголке: «День народного единства», «Молодёжь за ЗОЖ», «День памяти жертв ДТП», «День матери»,  «День толерантности».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 Работа по линии РДШ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 Организация и проведение мероприятий «День Матери»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«Все профессии нужны, все профессии важны»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«Мир профессий многогранен».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Виртуальные экскурсии по предприятиям.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всероссийского профориентационного проекта  «ПроеКТОриЯ», «Билет в будущее»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«Элемент единства».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РДШ.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классных уголков.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Матери: акция «Мама-первое слово».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планом.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(согласно  плана): «Международный  день  толерантности»  (16 ноября), акция «Всемирный день памяти жертв дорожных аварий»  (15 ноября), подготовка к празднованию «Дня матери», работа в соответствии с планом.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1)Межведомственная  комплексная  оперативно-профилактической операция  "Дети России"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 «День народного единства»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«Международный день толерантности»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«День матери в России».  Мероприятия ко дню матери «Святость материнства»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«Месячника нравственно-правовой грамотности»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– напоминания  о зимних дорожных ловушках.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1-4 классов)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«Месячника нравственно-правовой грамотности»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– напоминания  о зимних дорожных ловушках.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5-9 классов)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«Мои права и обязанности»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приглашением специалистов системы профилактики с целью повышения осведомленности о последствиях потребления наркотиков и об ответственности за незаконный оборот наркотиков (в рамках межведомственной комплексной оперативно-профилактической операции "Дети России")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 с сотрудниками ОМВД, психологом школы на тему: «Как противостоять дурному влиянию: правовые и психологические аспекты вовлечения несовершеннолетних в наркоторговлю»  Мероприятия в рамках межведомственной комплексной оперативно-профилактической операции "Дети России"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 «Чтобы не было беды»</w:t>
            </w:r>
          </w:p>
        </w:tc>
      </w:tr>
      <w:tr w:rsidR="0006232E" w:rsidRPr="00183CE6" w:rsidTr="00267E00">
        <w:tc>
          <w:tcPr>
            <w:tcW w:w="153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   «В мастерской у Деда Мороза»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1)Музейные уроки «День неизвестного солдата»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 в библиотеке «День Героев Отечества»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 в сельской библиотеке «День Конституции»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Уроки Здоровья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1)Участие в онлайн – уроках по финансовой грамотности.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2)Музейные уроки «День неизвестного солдата».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3)Квиз «Имя твое неизвестно, подвиг твой бессмертен»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Библиотечный урок «День Конституции»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 Урок в сельской библиотеке «День Героев Отечества»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 Всероссийская акция «Час кода», тематический урок информатики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5)Уроки согласно  Календарю образовательных  событий на 2021-2022 год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 Уроки Здоровья (согласно плану)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«Работа с текстом»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«Ментальная математика»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«Я - исследователь», «Золотая нота»,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«Тайны русского языка»,  «Эрудит»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Инспекторы Движения»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«В мире книг», «Всезнайка»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математика»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«Умелые руки», 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«Белая Ладья»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«Футбол»,  «Волейбол», «Баскетбол»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«Пионербол»,  «Мастерская радости» « Спортландия»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К вершинам спор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«Театральные ступеньки»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Я и дорога»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Мы- твои друзья»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В гостях у сказки»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добра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Стоп кадр»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Спортландия»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К вершинам спор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«Театральные ступеньки»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Я и дорога»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Мы- твои друзья»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В гостях у сказки»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добра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Стоп кадр»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Шахматы </w:t>
            </w:r>
          </w:p>
          <w:p w:rsidR="0006232E" w:rsidRPr="00B03F22" w:rsidRDefault="0006232E" w:rsidP="006C1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контроль питания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лекторий  по вопросам воспитания детей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оформление школы, окон, помощь в подготовке новогодних мероприятий.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контроль питания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 семьями по вопросам воспитания, обучения детей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в 9 классе «ОГЭ 2022»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распространение буклетов для педагогов и родителей учащихся по теме «Построение взаимоотношений  с учащимися в случае выявления  признаков употребления психотропных веществ».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  собрание в 11 классе по процедуре ЕГЭ 2022.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 родителям в рамках  Декады борьбы со СПИДом, наркоманией, табакокурением.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1)Работа учащихся в соответствии с обязанностями.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2)Заседания советов органов детского самоуправления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3)Работа по созданию сменной странички в классном уголке по теме месячника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 Оформление фотоотчета по проведенным мероприятиям за 1 полугодие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6)Отчёт вожатых о проделанной работе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7) Итоговая линейка за 1 четверть «Мы в жизни школы» (анализ, вручение грамот)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8) Рейды по проверке чистоты в кабинетах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9) Отчет Совета Старшеклассников о проделанной работе за 1 полугодие 2021-2022 учебного года.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родителями – представителями различных профессий.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по вопросам выбора профессии и специальности.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всероссийского профориентационного проекта  «ПроеКТОриЯ», «Билет в будущее».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по вопросам выбора профессии и специальности.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8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конкурс на лучшую новогоднюю игрушку, открытку, 3-D модель.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«Новогоднее окно»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«Новогоднее поздравление»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РДШ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проведенных мероприятиях за 1 полугодие 2021-2022 учебного года.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короткометражных санитарно- просветительных фильмов: «СПИД – трагедия века», «О СПИДе» (в рамках Декады борьбы со СПИДом, наркоманией, табакокурением)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соответствие  с планом.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2)Декада правовых знаний и помощи детям (классные часы, встречи с работниками полиции, конкурс творческих работ на темы: «Если бы я стал президентом», «Легко ли всегда быть честным?»)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3)Классный час «День конституции РФ»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4)Новогоднее мероприятие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сказки».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 КТД «В мастерской у Деда Мороза»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2)Декада правовых знаний и помощи детям (по плану)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3)Международный день борьбы против коррупции (классные часы)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4)Мероприятие «Новогодний переполох».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 КТД «В мастерской у Деда Мороза»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1)Тематический декадник «Закон и порядок»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2)Декада правовых знаний и помощи детям.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Международный день борьбы против коррупции (круглый стол)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Мероприятие  «Новогодний бал».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 КТД «В мастерской у Деда Мороза»</w:t>
            </w:r>
          </w:p>
        </w:tc>
      </w:tr>
      <w:tr w:rsidR="0006232E" w:rsidRPr="00183CE6" w:rsidTr="00267E00"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Профилактика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детской безопасности «Профилактика дорожно-транспортного травматизма»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ТБ в период  2 четверти.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эвакуация учащихся из актового зала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эвакуация учащихся из актового зала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классных часах «Профилактика правонарушений и преступлений</w:t>
            </w: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Декады борьбы со СПИДом, наркоманией, табакокурением.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молодежные течения и увлечения» (вопросы, связанные с противодействием экстремизму).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употребления  ПАВ.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«Пожарная безопасность на новогодних праздниках», «Пиротехника и последствия шалости с пиротехникой».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учащимися по ПБ, ПДД, ПП на новогодних праздниках и перед новогодними праздниками, каникулами.</w:t>
            </w:r>
          </w:p>
        </w:tc>
      </w:tr>
    </w:tbl>
    <w:p w:rsidR="0006232E" w:rsidRPr="00B03F22" w:rsidRDefault="0006232E" w:rsidP="00B03F2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B03F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</w:p>
    <w:p w:rsidR="0006232E" w:rsidRPr="00B03F22" w:rsidRDefault="0006232E" w:rsidP="00B03F2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B03F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232E" w:rsidRPr="00B03F22" w:rsidRDefault="0006232E" w:rsidP="00B03F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3F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воспитательной рабо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ты </w:t>
      </w:r>
      <w:r w:rsidRPr="00B03F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2021-2022 учебный год (II полугодие)</w:t>
      </w:r>
    </w:p>
    <w:tbl>
      <w:tblPr>
        <w:tblW w:w="1530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67"/>
        <w:gridCol w:w="4095"/>
        <w:gridCol w:w="1276"/>
        <w:gridCol w:w="2835"/>
        <w:gridCol w:w="5127"/>
      </w:tblGrid>
      <w:tr w:rsidR="0006232E" w:rsidRPr="00183CE6" w:rsidTr="00267E00">
        <w:tc>
          <w:tcPr>
            <w:tcW w:w="1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33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</w:tr>
      <w:tr w:rsidR="0006232E" w:rsidRPr="00183CE6" w:rsidTr="00267E00">
        <w:tc>
          <w:tcPr>
            <w:tcW w:w="1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НОО (1-4 класс)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ООО (5-9 класс)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СОО (10-11 класс)</w:t>
            </w:r>
            <w:bookmarkStart w:id="0" w:name="_GoBack"/>
            <w:bookmarkEnd w:id="0"/>
          </w:p>
        </w:tc>
      </w:tr>
      <w:tr w:rsidR="0006232E" w:rsidRPr="00183CE6" w:rsidTr="00267E00">
        <w:tc>
          <w:tcPr>
            <w:tcW w:w="153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  «Месячник военно-патриотического воспитания молодёжи»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1)Проведение тематических  уроков гражданственности: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«Будущее моей страны – мое будущее»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Здоровья (согласно плану)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 Проведение тематических занятий, бесед, информационных часов, уроков гражданственности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«Подросток как гражданин»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согласно  Календарю образовательных  событий на 2021-2022 год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Уроки Здоровья (согласно плану)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1)Проведение тематических занятий, бесед, информационных часов, уроков гражданственности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«Будущее России в твоих руках»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согласно  Календарю образовательных  событий на 2021-2022 год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Уроки Здоровья (согласно плану)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Уроки «Я и профессия»  (курс профессионального самоопределения)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«Работа с текстом»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  М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жизни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«Я - исследователь», «Золотая нота»,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«Тайны русского языка»,  «Эрудит»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Инспекторы Движения»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«В мире книг», «Всезнайка»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математика»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«Умелые руки»,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  «Белая Ладья»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Спортландия»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К вершинам спор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«Театральные ступеньки»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Я и дорога»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Мы- твои друзья»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В гостях у сказки»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добра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Стоп кадр»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Шахматы 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Инфознайка 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 « Непоседы»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«Волейбол», «Баскетбол»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газета «Успех», «Познай себя», «Физическое моделирование»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«Школьный Музей», «Авиамоделирование», «Ракетомоделирование»,  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«3-D моделирование» 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«Вокальная студия»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33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  списков на  питание, подвоз  (сбор информации) – по 2 полугодию.  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 (согласно плану).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родителей  через классные группы.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2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учащихся в соответствии с обязанности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3)Оформление сменной странички в классном уголке: «Слушай, страна, говорит  Ленинград»,  «Памяти жертв Холокоста»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 Работа по линии РДШ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 Организация и проведение акции «Слушай, страна, говорит Ленинград»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  «Какие профессия я знаю?»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  «Пробуем выбирать».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онлайн-уроках  «Шоу профессий»  на  площадке «ПРОЕКТОРИЯ»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всероссийского профориентационного проекта  «ПроеКТОриЯ», «Билет в будущее».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«Слушай, страна, говорит Ленинград».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РДШ.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планом.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команды ЮИД.</w:t>
            </w:r>
          </w:p>
        </w:tc>
        <w:tc>
          <w:tcPr>
            <w:tcW w:w="92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(согласно  плана): «Памяти жертв Холокоста», «Дарите книги с любовью», «Слушай, страна, говорит  Ленинград».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команд ДЮП 01, ДЮП 02, Пионеры России на уровне республики.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линии РДШ.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ЮНАРМИЯ.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1)Акция  «Слушай, страна, говорит  Ленинград»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2)Мероприятия «Памяти жертв Холокоста»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3)Акция «Дарите книги с любовью»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1)Традиционная дружеская встреча по волейболу (выпускники, учителя, родители, учащиеся).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2)Акция  «Слушай, страна, говорит  Ленинград»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3)Мероприятия «Памяти жертв Холокоста»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4)Акция «Дарите книги с любовью»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«ПДД зимой»;  ППБ; «Профилактика ОРВИ,   Covid-19»; «Профилактика детского травматизма»; Беседа «Безопасность на дорогах», «ППБ в быту».                                                                               Информационные классные часы по профилактике буллинга: «Будем добрыми и не будем злыми»;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 «Безопасность учащегося при встрече с бродячими собаками»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«Безопасность на дорогах»,  «ППБ в быту».                                                                         Информационные классные часы по профилактике буллинга: «Способы решения конфликтов с ровесниками» Инструктаж «Безопасность учащегося при встрече с бродячими собаками»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 с инспектором ПДН «Последствия употребления ПАВ»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«Безопасность учащегося при встрече с бродячими собаками».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«Безопасность на дорогах»,  «ППБ в быту».                                                                               Информационные классные часы по профилактике буллинга: «Учитесь управлять своими эмоциями».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фильма «Слушай, страна, говорит Ленинград» (подготовить материалы)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№ 5 школьная газета «Первый» (интересные материалы из школьной жизни учащихся 1-4 классов, забавные факты, полезная информация).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фильма «Слушай, страна, говорит Ленинград» (подготовить материалы)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№ 5  школьная газета «Первый» (интересные материалы из школьной жизни учащихся 5-9 классов, забавные факты, полезная информация).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фильма ««Слушай, страна, говорит Ленинград»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№ 5 школьная газета «Первый» (сбор материала и верстка газеты).</w:t>
            </w:r>
          </w:p>
        </w:tc>
      </w:tr>
      <w:tr w:rsidR="0006232E" w:rsidRPr="00183CE6" w:rsidTr="00267E00">
        <w:tc>
          <w:tcPr>
            <w:tcW w:w="153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  «Месячник военно-патриотического воспитания молодёжи»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6232E" w:rsidRPr="00183CE6" w:rsidTr="00267E00">
        <w:trPr>
          <w:trHeight w:val="2191"/>
        </w:trPr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1)Проведение тематических  уроков гражданственности: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«Конституция - основной закон» (для молодых избирателей)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«Гражданин отечества - это…»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Здоровья (согласно плану)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 Проведение тематических занятий, бесед, информационных часов, уроков гражданственности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«Твой выбор – твоё будущее»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«Вместе строим будущее»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согласно  Календарю образовательных  событий на 2021-2022 год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Уроки Здоровья (согласно плану)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1)Проведение тематических занятий, бесед, информационных часов, уроков гражданственности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«Политика и молодежь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значит быть гражданином?»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согласно  Календарю образовательных  событий на 2021-2022 год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Уроки Здоровья (согласно плану)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Уроки «Я и профессия»  (курс профессионального самоопределения)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«Работа с текстом»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«Ментальная математика»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«Я - исследователь», «Золотая нота»,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«Тайны русского языка»,  «Эрудит»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Инспекторы Движения»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«В мире книг», «Всезнайка»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математика»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«Умелые руки», 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«Белая Ладья»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Спортландия»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К вершинам спор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«Театральные ступеньки»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Я и дорога»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Мы- твои друзья»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В гостях у сказки»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добра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Стоп кадр»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Шахматы 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«Волейбол», «Баскетбол»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газета «Успех», «Познай себя», «Физическое моделирование»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«Школьный Музей», «Авиамоделирование», «Ракетомоделирование»,  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«3-D моделирование» 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«Вокальная студия»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</w:tc>
        <w:tc>
          <w:tcPr>
            <w:tcW w:w="92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  для родителей выпускных классов по вопросам ЕГЭ (ОГЭ).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тематических родительских собраний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2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учащихся в соответствии с обязанности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 Работа по линии РДШ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 Организация и проведение акции «Слушай, страна, говорит Ленинград»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«Мир профессий»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по профориентации.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всероссийского профориентационного проекта  «ПроеКТОриЯ», «Билет в будущее».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плакатов ко Дню защитника Отечества «Сыны Отечества!»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«Кормушка»</w:t>
            </w:r>
          </w:p>
        </w:tc>
        <w:tc>
          <w:tcPr>
            <w:tcW w:w="92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«Кормушка»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«Все на борьбу со снегом!»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линии РДШ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3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1)Фестиваль военно-патриотической песни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2)День РОССИЙСКОЙ НАУКИ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3)Акция «Дарите книги с любовью»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4)День памяти о россиянах, исполнявших служебный долг за пределами Отечества.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 «Неделя Мужества»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 Акция «Кормушка»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«Безопасность в социальной сети: зачем?»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по ППБ, ПДД.</w:t>
            </w:r>
          </w:p>
        </w:tc>
        <w:tc>
          <w:tcPr>
            <w:tcW w:w="92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«Безопасность в социальной сети: зачем?»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суицидальной направленности.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по ППБ, ПДД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терроризма, экстремизма.</w:t>
            </w:r>
          </w:p>
        </w:tc>
      </w:tr>
      <w:tr w:rsidR="0006232E" w:rsidRPr="00183CE6" w:rsidTr="00267E00">
        <w:tc>
          <w:tcPr>
            <w:tcW w:w="153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  «Месячник Здорового Образа Жизни»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1)Уроки согласно  Календарю образовательных  событий на 2021-2022 год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 Уроки Здоровья (согласно плану)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согласно  Календарю образовательных  событий на 2021-2022 год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Уроки Здоровья (согласно плану)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согласно  Календарю образовательных  событий на 2021-2022 год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Уроки Здоровья (согласно плану)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Уроки «Я и профессия»  (курс профессионального самоопределения)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«Работа с текстом»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«Ментальная математика»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«Я - исследователь», «Золотая нота»,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«Тайны русского языка»,  «Эрудит»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Инспекторы Движения»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«В мире книг», «Всезнайка»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математика»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«Умелые руки»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  «Белая Ладья»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Спортландия»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К вершинам спор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«Театральные ступеньки»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Я и дорога»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Мы- твои друзья»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В гостях у сказки»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добра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Стоп кадр»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Шахматы 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«Волейбол», «Баскетбол»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газета «Успех», «Познай себя», «Физическое моделирование»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«Школьный Музей», «Авиамоделирование», «Ракетомоделирование»,  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«3-D моделирование» 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«Вокальная студия»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</w:tc>
        <w:tc>
          <w:tcPr>
            <w:tcW w:w="92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декады «Профилактики правонарушений и пропаганды здорового образа жизни»:  работа с  учащимися, нарушающими правила поведения в школе, пропускающими занятия по неуважительным причинам и  имеющих  неудовлетворительные оценки (приглашение родителей в школу для профилактической беседы);  буклеты по ЗОЖ;  методические материалы для родителей «Профилактика употребления ПАВ».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  урок "Что нужно знать?!" (для учащихся 7-11 классов).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2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по созданию сменной странички в классном уголке «К 8 Марта».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3)Операция «Уголок» (проверка классных уголков, их функционирование)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4)Рейд по проверке внешнего вида учащихся.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5)Рейды по проверке чистоты в кабинетах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 Подготовка мероприятий к «8 Марта»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7) Итоговая линейка за 3 четверть «Мы в жизни школы» (анализ, вручение грамот)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миром профессий (интерактивное мероприятие)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онлайн-уроках  «Шоу профессий»  на  площадке «ПРОЕКТОРИЯ»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всероссийского профориентационного проекта  «ПроеКТОриЯ», «Билет в будущее».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133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«Неделя безопасности дорожного движения»: выступление агитбригады «Дорога и я - верные друзья»; дорожный патруль совместно с инспектором ГИБДД; подготовка к конкурсу «Безопасное колесо»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команд ДЮП 01, ДЮП 02, Пионеры России, Беспокойное сердце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праздничного концерта к «8 Марта»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 рамках декады «Профилактики правонарушений и пропаганды здорового образа жизни» 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3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 «8 Марта»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воды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декады «Профилактики правонарушений и пропаганды здорового образа жизни»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по суицидальности: 1-4 класс классный час «В поисках хорошего настроения»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режима труда и отдыха в сохранении здоровья человека»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по суицидальности:  5-8 класс классный час «Способы решения конфликтов с родителями» беседы: «Правонарушения и ответственность за них»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декады «Профилактики правонарушений и пропаганды здорового образа жизни» провести мероприятия: «Как не стать жертвой преступления»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по суицидальности: 9-11 класс классный час «Способы саморегуляции эмоционального состояния». беседы: «Правонарушения и ответственность за них»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««Баланс положительных и отрицательных сторон курения»</w:t>
            </w:r>
          </w:p>
        </w:tc>
      </w:tr>
      <w:tr w:rsidR="0006232E" w:rsidRPr="00183CE6" w:rsidTr="00267E00">
        <w:tc>
          <w:tcPr>
            <w:tcW w:w="153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  «Месячник санитарной очистки»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1)Уроки согласно  Календарю образовательных  событий на 2021-2022 год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 Уроки Здоровья (согласно плану)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Гагаринский урок «Космос – это мы»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согласно  Календарю образовательных  событий на 2021-2022 год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Уроки Здоровья (согласно плану)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Гагаринский урок «Космос – это мы»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 Участие в онлайн – уроках по финансовой грамотности.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2)Уроки согласно  Календарю образовательных  событий на 2021-2022 год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Уроки Здоровья (согласно плану)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Уроки «Я и профессия»  (курс профессионального самоопределения)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 Гагаринский урок «Космос – это мы»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«Работа с текстом»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«Ментальная математика»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«Я - исследователь», «Золотая нота»,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«Тайны русского языка»,  «Эрудит»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Инспекторы Движения»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«В мире книг», «Всезнайка»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математика»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«Умелые руки», 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  «Белая Ладья»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Спортландия»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К вершинам спор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«Театральные ступеньки»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Я и дорога»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Мы- твои друзья»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В гостях у сказки»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добра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Стоп кадр»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Шахматы 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«Волейбол», «Баскетбол»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газета «Успех», «Познай себя», «Физическое моделирование»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«Школьный Музей», «Авиамоделирование», «Ракетомоделирование»,  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«3-D моделирование» 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«Вокальная студия»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2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документации для формирования списков в ЛДП «Планета Технологий» Родительский лекторий «Повышение ответственности родителей за безопасность пребывания на водоемах»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документации по летним загородным лагерям.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в 9 и 11 классах.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2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1)Заседания советов органов детского самоуправления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по созданию сменной странички в классном уголке «Космос – это мы», «День Земли»,  «Сады Победы»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3)Операция «Уголок» (проверка классных уголков, их функционирование)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4)Рейд по проверке внешнего вида учащихся.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5)Рейды по проверке чистоты в кабинетах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 Подготовка и проведение мероприятий  «Сады Победы» и «Космос – это мы»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7) Работа по направлению РДШ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8) Мероприятия в рамках 36- летия,  со дня катастрофы на Чернобыльской АЭС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миром профессий (игра)</w:t>
            </w:r>
          </w:p>
          <w:p w:rsidR="0006232E" w:rsidRPr="00B03F22" w:rsidRDefault="0006232E" w:rsidP="00B03F22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онлайн-уроках  «Шоу профессий»  на  площадке «ПРОЕКТОРИЯ»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всероссийского профориентационного проекта  «ПроеКТОриЯ», «Билет в будущее».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  «Ярмарка профессий»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133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космонавтики»: конкурс рисунков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Земли»: конкурс рисунков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направлению РДШ, ЮНАРМИЯ, ЮИД, ДЮП 01, ДЮП 02, Пионеры России, Беспокойное сердце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«Битва хоров»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3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 Акция «Сады Победы».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 «Гагаринский урок»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Международный день памятников и исторических мест. Виртуальные экскурсии «Я камнем стал, но я живу»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Всемирный День Земли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 26 апреля 2021 единый классный час «Герои живут рядом!», посвященный  36- летию,  со дня катастрофы на Чернобыльской АЭС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 Фестиваль-конкурс «Битва хоров».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33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  «Безопасность учащихся вблизи водоемов весной»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  « Безопасное поведение  при теракте». 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Видеоматериалы по обучению учащихся правилам дорожного движения.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«Осторожно, клещевой энцефалит!» и  Буклеты «Осторожно, клещевой энцефалит»</w:t>
            </w:r>
          </w:p>
        </w:tc>
      </w:tr>
      <w:tr w:rsidR="0006232E" w:rsidRPr="00183CE6" w:rsidTr="00267E00">
        <w:tc>
          <w:tcPr>
            <w:tcW w:w="153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20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  «77 годовщина ВЕЛИКОЙ ПОБЕДЫ»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5-9 классов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ИПР классных руководителей 10-11 классов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«Работа с текстом»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«Ментальная математика»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«Я - исследователь», «Золотая нота»,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«Тайны русского языка»,  «Эрудит»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Инспекторы Движения»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«В мире книг», «Всезнайка»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математика»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«Умелые руки», 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«Белая Ладья»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Спортландия»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К вершинам спор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«Театральные ступеньки»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Я и дорога»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Мы- твои друзья»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В гостях у сказки»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добра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Стоп кадр»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Шахматы </w:t>
            </w:r>
          </w:p>
          <w:p w:rsidR="0006232E" w:rsidRPr="00B03F22" w:rsidRDefault="0006232E" w:rsidP="00487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«Волейбол», «Баскетбол»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газета «Успех», «Познай себя», «Физическое моделирование»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«Школьный Музей», «Авиамоделирование», «Ракетомоделирование»,  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«3-D моделирование» 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«Вокальная студия»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 Работа летнего пришкольного лагеря.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Инструктаж для родителей в период летних каникул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Оформление документации по летним загородным лагерям.</w:t>
            </w:r>
          </w:p>
        </w:tc>
        <w:tc>
          <w:tcPr>
            <w:tcW w:w="92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 Помощь в организации торжественной линейки «Последний звонок»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Высадка «Аллеи выпускников»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2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1)Работа учащихся в соответствии с обязанностями.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2)Заседания советов органов детского самоуправления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3)Работа по созданию сменной странички в классном уголке по теме месячника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4)Операция «Уголок» (проверка классных уголков, их функционирование)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 Оформление фотоотчета по проведенным мероприятиям за 2 полугодие, за 2021-2022 учебный год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6)Отчёт вожатых о проделанной работе</w:t>
            </w:r>
          </w:p>
          <w:p w:rsidR="0006232E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7) Итоговая линейка за год  «Мы в жизни школы» (анализ,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вручение грамот)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8) Рейды по проверке чистоты в кабинетах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9) Отчет Совета Старшеклассников о проделанной работе за 2021-2022 учебного года.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«Знакомство с миром профессий»</w:t>
            </w:r>
          </w:p>
          <w:p w:rsidR="0006232E" w:rsidRPr="00B03F22" w:rsidRDefault="0006232E" w:rsidP="00B03F22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онлайн-уроках  «Шоу профессий»  на  площадке «ПРОЕКТОРИЯ»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всероссийского профориентационного проекта  «ПроеКТОриЯ», «Билет в будущее».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133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1) Отчетные мероприятия детских общественных объединений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 Участие в мероприятия в рамках празднования «Дня Победы»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Участие в мероприятиях «Последний Звонок», итоговая линейка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3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6C1B37" w:rsidRDefault="0006232E" w:rsidP="006C1B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  конкурс смотра строя и песни «Салют, Победа!», посвящённый  77 годовщине Победы советского народа в Великой</w:t>
            </w:r>
          </w:p>
          <w:p w:rsidR="0006232E" w:rsidRPr="006C1B37" w:rsidRDefault="0006232E" w:rsidP="006C1B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Отечественной войне 1941-1945 гг.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2) Всероссийская акция: «Георгиевская ленточка»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3)  Легкоатлетический Кросс, посвященный Дню Победы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4) Мероприятия в рамках празднования «Дня Победы» - «Вахта Памяти», «Окна Победы», «Бессмертный полк»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5) Торжественная линейка «Последний Звонок 2022»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6) Торжественная линейка, посвященная окончанию 2021-2022 учебного года.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7) Акция «Аллея выпускников 2022»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5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по теме «Пожарная безопасность в лесу и на дачных участках»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во время летних каникул.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 по теме «Пожарная безопасность 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лесу и на дачных участках»</w:t>
            </w:r>
          </w:p>
          <w:p w:rsidR="0006232E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классных часах «Профилактика правонарушений 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преступлений»,</w:t>
            </w:r>
          </w:p>
          <w:p w:rsidR="0006232E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«Выполнение закона о комендантском часе для подростков» 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уходом на летние каникулы.</w:t>
            </w:r>
          </w:p>
          <w:p w:rsidR="0006232E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с учащимися по ПБ, ПДД, ПП перед каникулами, 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«На водоёмах», «Укусы насекомых и змей»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во время летних каникул</w:t>
            </w:r>
          </w:p>
        </w:tc>
      </w:tr>
      <w:tr w:rsidR="0006232E" w:rsidRPr="00183CE6" w:rsidTr="00267E00">
        <w:tc>
          <w:tcPr>
            <w:tcW w:w="153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2074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Июнь, Июль, Август  «Здравствуй, лето!  У нас каникулы!»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будущими первоклассниками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летнем пришкольном лагере с дневным пребыванием детей  «Планета Технологий» (функционирование профильных отрядов)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Дню защиты детей «Мы маленькие дети»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детей.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результативности воспитательной работы в школе за 2021-2022 учебный год.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2022-2023 учебный год.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 о работе школьного лагеря.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летнем пришкольном лагере с дневным пребыв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анием детей  «Смена» (функционирование 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отрядов)</w:t>
            </w:r>
          </w:p>
          <w:p w:rsidR="0006232E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Дню защиты детей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маленькие дети»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детей.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летней занятости детей и подростков.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практика.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результативности воспитательной работы в школе за 2021-2022 учебный год.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2022-2023 учебный год.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 о работе школьного лагеря.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трудоустройстве подростков, состоящих на учете в ВШУ и ПДН.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классных руководителей выпускных классов по проведению выпускных вечеров.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практика.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результативности воспитательной работы в школе за 2021-2022 учебный год.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2022-2023 учебный год.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Социально-педагогическое сопровождение учащихся «группы риска» и «трудновоспитуемых подростков» (летняя занятость)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в трудоустройстве подростков, состоящих на учете в ВШУ и ПДН.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аттестатов, оформление характеристик выпускникам.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5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в рамках подготовки к школе (набор и обучение будущих первоклассников)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занятия с учащимися, имеющими 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академические задолженности.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по предметам ОГЭ и ЕГЭ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внеурочной деятельности и дополнительное образование</w:t>
            </w:r>
          </w:p>
        </w:tc>
        <w:tc>
          <w:tcPr>
            <w:tcW w:w="82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летнем пришкольном лагере с дневн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ым пребыванием детей  «Смена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(согласно плану).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в 9 и 11 классе по организации выпускного вечера.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вручение аттестатов 9, 11 классам</w:t>
            </w:r>
          </w:p>
          <w:p w:rsidR="0006232E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родителями по занятости детей 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</w:t>
            </w:r>
          </w:p>
          <w:p w:rsidR="0006232E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помощь в проведении  мероприятий  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«Торжественное вручение аттестатов 2022»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5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мероприятиям «Торжественное вручение аттестатов 9, 11 классам»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фильма «Выпускники 9» и «Выпускники 11» - школьные годы чудесные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82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летнем пришкольном лагере с дневным пребыванием детей  «Планета Технологий» (согласно плану).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33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летней кампании 2022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вручение аттестатов для учащихся  9-ых классов                                                                              </w:t>
            </w:r>
          </w:p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вручение аттестатов для учащихся  11-ых классов</w:t>
            </w:r>
          </w:p>
        </w:tc>
      </w:tr>
      <w:tr w:rsidR="0006232E" w:rsidRPr="00183CE6" w:rsidTr="00267E00"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82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 в рамках работы летнего пришкольного  лагеря  с дневным пребы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детей  «Смена</w:t>
            </w:r>
            <w:r w:rsidRPr="00B03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27" w:type="dxa"/>
            <w:shd w:val="clear" w:color="auto" w:fill="FFFFFF"/>
            <w:vAlign w:val="center"/>
          </w:tcPr>
          <w:p w:rsidR="0006232E" w:rsidRPr="00B03F22" w:rsidRDefault="0006232E" w:rsidP="00B03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32E" w:rsidRPr="00B03F22" w:rsidRDefault="0006232E">
      <w:pPr>
        <w:rPr>
          <w:rFonts w:ascii="Times New Roman" w:hAnsi="Times New Roman" w:cs="Times New Roman"/>
          <w:sz w:val="24"/>
          <w:szCs w:val="24"/>
        </w:rPr>
      </w:pPr>
    </w:p>
    <w:sectPr w:rsidR="0006232E" w:rsidRPr="00B03F22" w:rsidSect="00B03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D5C"/>
    <w:multiLevelType w:val="hybridMultilevel"/>
    <w:tmpl w:val="9A7C2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F22"/>
    <w:rsid w:val="0006232E"/>
    <w:rsid w:val="00183CE6"/>
    <w:rsid w:val="00207425"/>
    <w:rsid w:val="00267E00"/>
    <w:rsid w:val="00487FFD"/>
    <w:rsid w:val="004D5636"/>
    <w:rsid w:val="006C1B37"/>
    <w:rsid w:val="008B245F"/>
    <w:rsid w:val="009B304C"/>
    <w:rsid w:val="00B03F22"/>
    <w:rsid w:val="00D30AA8"/>
    <w:rsid w:val="00D423FA"/>
    <w:rsid w:val="00EC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A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B0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C1B3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67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15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24</Pages>
  <Words>7243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« МКОУ « ТЕРЕБЕНСКАЯ СРЕДНЯЯ ШКОЛА» 2021-2022 уч</dc:title>
  <dc:subject/>
  <dc:creator>1</dc:creator>
  <cp:keywords/>
  <dc:description/>
  <cp:lastModifiedBy>1</cp:lastModifiedBy>
  <cp:revision>2</cp:revision>
  <cp:lastPrinted>2021-09-03T10:28:00Z</cp:lastPrinted>
  <dcterms:created xsi:type="dcterms:W3CDTF">2021-09-03T10:29:00Z</dcterms:created>
  <dcterms:modified xsi:type="dcterms:W3CDTF">2021-09-03T10:29:00Z</dcterms:modified>
</cp:coreProperties>
</file>